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内蒙古自治区专业标准化技术委员会委员登记表</w:t>
      </w:r>
    </w:p>
    <w:p>
      <w:pPr>
        <w:snapToGrid w:val="0"/>
        <w:spacing w:line="560" w:lineRule="exact"/>
        <w:jc w:val="left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编号：</w:t>
      </w:r>
      <w:r>
        <w:rPr>
          <w:rFonts w:hint="eastAsia" w:ascii="Times New Roman" w:hAnsi="Times New Roman" w:eastAsia="宋体" w:cs="Times New Roman"/>
          <w:sz w:val="24"/>
          <w:szCs w:val="24"/>
        </w:rPr>
        <w:t>SAM/TC        /SC　　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68"/>
        <w:gridCol w:w="567"/>
        <w:gridCol w:w="1055"/>
        <w:gridCol w:w="84"/>
        <w:gridCol w:w="7"/>
        <w:gridCol w:w="720"/>
        <w:gridCol w:w="15"/>
        <w:gridCol w:w="192"/>
        <w:gridCol w:w="970"/>
        <w:gridCol w:w="225"/>
        <w:gridCol w:w="379"/>
        <w:gridCol w:w="525"/>
        <w:gridCol w:w="496"/>
        <w:gridCol w:w="163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spacing w:line="560" w:lineRule="exact"/>
              <w:ind w:firstLine="472" w:firstLineChars="200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年   月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二  寸</w:t>
            </w:r>
          </w:p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彩  色</w:t>
            </w:r>
          </w:p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pacing w:val="-6"/>
                <w:sz w:val="24"/>
                <w:szCs w:val="24"/>
              </w:rPr>
              <w:t>本会职务</w:t>
            </w:r>
          </w:p>
        </w:tc>
        <w:tc>
          <w:tcPr>
            <w:tcW w:w="3522" w:type="dxa"/>
            <w:gridSpan w:val="8"/>
            <w:noWrap w:val="0"/>
            <w:vAlign w:val="center"/>
          </w:tcPr>
          <w:p>
            <w:pPr>
              <w:spacing w:line="560" w:lineRule="exact"/>
              <w:ind w:firstLine="354" w:firstLineChars="150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284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参加自治区专业标准化技术委员会时间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年 月</w:t>
            </w:r>
          </w:p>
        </w:tc>
        <w:tc>
          <w:tcPr>
            <w:tcW w:w="212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技术职称</w:t>
            </w:r>
          </w:p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及聘任时间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spacing w:line="560" w:lineRule="exact"/>
              <w:ind w:left="12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年   月  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103" w:type="dxa"/>
            <w:gridSpan w:val="13"/>
            <w:noWrap w:val="0"/>
            <w:vAlign w:val="center"/>
          </w:tcPr>
          <w:p>
            <w:pPr>
              <w:spacing w:line="560" w:lineRule="exact"/>
              <w:ind w:right="504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6103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7747" w:type="dxa"/>
            <w:gridSpan w:val="15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□国有企业□民营企业□科研院所□大专院校□行业协会□政府机构□外商独资企业□中外合资、中外合作或外方控股企业□其他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3508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从事专业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通信地址</w:t>
            </w:r>
          </w:p>
        </w:tc>
        <w:tc>
          <w:tcPr>
            <w:tcW w:w="3508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26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560" w:lineRule="exact"/>
              <w:ind w:left="-107" w:firstLine="1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4478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pacing w:val="-16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pacing w:val="-16"/>
                <w:sz w:val="24"/>
                <w:szCs w:val="24"/>
              </w:rPr>
              <w:t>所学专业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60" w:lineRule="exact"/>
              <w:ind w:firstLine="696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年     月     </w:t>
            </w:r>
          </w:p>
        </w:tc>
        <w:tc>
          <w:tcPr>
            <w:tcW w:w="82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pacing w:val="-6"/>
                <w:sz w:val="24"/>
                <w:szCs w:val="24"/>
              </w:rPr>
              <w:t>会何种外语</w:t>
            </w:r>
          </w:p>
        </w:tc>
        <w:tc>
          <w:tcPr>
            <w:tcW w:w="7747" w:type="dxa"/>
            <w:gridSpan w:val="15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□英语  □法语  □德语  □日语 □俄语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外语熟练程度</w:t>
            </w:r>
          </w:p>
        </w:tc>
        <w:tc>
          <w:tcPr>
            <w:tcW w:w="6879" w:type="dxa"/>
            <w:gridSpan w:val="14"/>
            <w:noWrap w:val="0"/>
            <w:vAlign w:val="center"/>
          </w:tcPr>
          <w:p>
            <w:pPr>
              <w:spacing w:line="560" w:lineRule="exact"/>
              <w:ind w:left="687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 xml:space="preserve">□流利   □中等  □入门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有何专业技术特长</w:t>
            </w:r>
          </w:p>
        </w:tc>
        <w:tc>
          <w:tcPr>
            <w:tcW w:w="6879" w:type="dxa"/>
            <w:gridSpan w:val="14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受过何种奖励</w:t>
            </w:r>
          </w:p>
        </w:tc>
        <w:tc>
          <w:tcPr>
            <w:tcW w:w="6879" w:type="dxa"/>
            <w:gridSpan w:val="14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曾负责组织制修订标准、主要职责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备     注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7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6879" w:type="dxa"/>
            <w:gridSpan w:val="14"/>
            <w:noWrap w:val="0"/>
            <w:vAlign w:val="top"/>
          </w:tcPr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  <w:p>
            <w:pPr>
              <w:spacing w:line="560" w:lineRule="exact"/>
              <w:ind w:firstLine="2006" w:firstLineChars="8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负责人签名：       （公章）</w:t>
            </w:r>
          </w:p>
          <w:p>
            <w:pPr>
              <w:spacing w:line="560" w:lineRule="exact"/>
              <w:ind w:firstLine="3894" w:firstLineChars="1650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 月    日</w:t>
            </w:r>
          </w:p>
        </w:tc>
      </w:tr>
    </w:tbl>
    <w:p>
      <w:pPr>
        <w:spacing w:line="560" w:lineRule="exact"/>
        <w:jc w:val="both"/>
        <w:rPr>
          <w:rFonts w:hint="eastAsia"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注：填报此表需附两张二寸彩色照片。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exact"/>
        <w:jc w:val="left"/>
        <w:rPr>
          <w:rFonts w:hint="eastAsia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850" w:right="1474" w:bottom="850" w:left="1588" w:header="851" w:footer="850" w:gutter="0"/>
      <w:pgNumType w:fmt="decimalFullWidt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920" w:firstLineChars="4400"/>
      <w:rPr>
        <w:rFonts w:ascii="Tahoma" w:hAnsi="Tahoma" w:cs="Tahom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0"/>
                              <w:rFonts w:ascii="Tahoma" w:cs="Tahoma"/>
                            </w:rPr>
                            <w:t>－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Tahoma" w:cs="Tahoma"/>
                            </w:rPr>
                            <w:t>－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10"/>
                        <w:rFonts w:ascii="Tahoma" w:cs="Tahoma"/>
                      </w:rPr>
                      <w:t>－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ascii="Tahoma" w:cs="Tahoma"/>
                      </w:rPr>
                      <w:t>－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/>
                            </w:rPr>
                            <w:t>　　　　　　　　　　　　　　　　　　　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hAnsi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/>
                      </w:rPr>
                      <w:t>　　　　　　　　　　　　　　　　　　　　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　　　　　　　　　　　　　　　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I3ZmNkZmNiZmY1OTg4YzQ1NTI0MjEzNDlkOTkifQ=="/>
    <w:docVar w:name="KGWebUrl" w:val="http://177.19.129.135:8084/portal/r/officeServer"/>
  </w:docVars>
  <w:rsids>
    <w:rsidRoot w:val="0057124C"/>
    <w:rsid w:val="00013711"/>
    <w:rsid w:val="00021B4B"/>
    <w:rsid w:val="0002357B"/>
    <w:rsid w:val="00047AA4"/>
    <w:rsid w:val="00077486"/>
    <w:rsid w:val="00080E36"/>
    <w:rsid w:val="000822AC"/>
    <w:rsid w:val="000B64A6"/>
    <w:rsid w:val="000C4B0B"/>
    <w:rsid w:val="000E0245"/>
    <w:rsid w:val="000F0ABD"/>
    <w:rsid w:val="0016463C"/>
    <w:rsid w:val="00192C72"/>
    <w:rsid w:val="00193BA9"/>
    <w:rsid w:val="00194E32"/>
    <w:rsid w:val="001B42C0"/>
    <w:rsid w:val="001D13C5"/>
    <w:rsid w:val="001D3B03"/>
    <w:rsid w:val="00224035"/>
    <w:rsid w:val="00241CE0"/>
    <w:rsid w:val="002D3EC2"/>
    <w:rsid w:val="002F2CB9"/>
    <w:rsid w:val="002F5D14"/>
    <w:rsid w:val="00307523"/>
    <w:rsid w:val="00315EAE"/>
    <w:rsid w:val="003216A6"/>
    <w:rsid w:val="00330000"/>
    <w:rsid w:val="00332AE7"/>
    <w:rsid w:val="00335CD3"/>
    <w:rsid w:val="00353687"/>
    <w:rsid w:val="00394A63"/>
    <w:rsid w:val="003F6085"/>
    <w:rsid w:val="003F7710"/>
    <w:rsid w:val="00421FE9"/>
    <w:rsid w:val="004241D2"/>
    <w:rsid w:val="004242DE"/>
    <w:rsid w:val="00436F3D"/>
    <w:rsid w:val="0044596C"/>
    <w:rsid w:val="00460840"/>
    <w:rsid w:val="0047300B"/>
    <w:rsid w:val="004826EC"/>
    <w:rsid w:val="0049595C"/>
    <w:rsid w:val="0049637E"/>
    <w:rsid w:val="00497B49"/>
    <w:rsid w:val="004A0E6E"/>
    <w:rsid w:val="004A2510"/>
    <w:rsid w:val="004D7A02"/>
    <w:rsid w:val="004E7E7B"/>
    <w:rsid w:val="004F3330"/>
    <w:rsid w:val="005001F1"/>
    <w:rsid w:val="00506D05"/>
    <w:rsid w:val="00516968"/>
    <w:rsid w:val="00516E8B"/>
    <w:rsid w:val="00521666"/>
    <w:rsid w:val="00540A14"/>
    <w:rsid w:val="00553E61"/>
    <w:rsid w:val="0057124C"/>
    <w:rsid w:val="00585022"/>
    <w:rsid w:val="00592628"/>
    <w:rsid w:val="005B75D8"/>
    <w:rsid w:val="005D3C02"/>
    <w:rsid w:val="005F23E2"/>
    <w:rsid w:val="00607FAF"/>
    <w:rsid w:val="00612149"/>
    <w:rsid w:val="00613CA6"/>
    <w:rsid w:val="00627CC6"/>
    <w:rsid w:val="00652102"/>
    <w:rsid w:val="00685C2C"/>
    <w:rsid w:val="00686A8E"/>
    <w:rsid w:val="00690582"/>
    <w:rsid w:val="006C1203"/>
    <w:rsid w:val="006C4E3F"/>
    <w:rsid w:val="006D5DA7"/>
    <w:rsid w:val="0071661E"/>
    <w:rsid w:val="007442B3"/>
    <w:rsid w:val="0075400B"/>
    <w:rsid w:val="0075693A"/>
    <w:rsid w:val="0077428C"/>
    <w:rsid w:val="00781683"/>
    <w:rsid w:val="00793B46"/>
    <w:rsid w:val="007A56B3"/>
    <w:rsid w:val="007C4888"/>
    <w:rsid w:val="00832FEC"/>
    <w:rsid w:val="008332F6"/>
    <w:rsid w:val="00855B8C"/>
    <w:rsid w:val="00886810"/>
    <w:rsid w:val="00893F7B"/>
    <w:rsid w:val="008B52EB"/>
    <w:rsid w:val="008C0DC9"/>
    <w:rsid w:val="008F5898"/>
    <w:rsid w:val="0090788D"/>
    <w:rsid w:val="00914282"/>
    <w:rsid w:val="009154A3"/>
    <w:rsid w:val="00965076"/>
    <w:rsid w:val="00980D0C"/>
    <w:rsid w:val="00983D71"/>
    <w:rsid w:val="009842BE"/>
    <w:rsid w:val="00984AA0"/>
    <w:rsid w:val="00985035"/>
    <w:rsid w:val="009A6F96"/>
    <w:rsid w:val="009B059B"/>
    <w:rsid w:val="009C6E8E"/>
    <w:rsid w:val="009D7AA8"/>
    <w:rsid w:val="00A2359A"/>
    <w:rsid w:val="00A36C4A"/>
    <w:rsid w:val="00A56A79"/>
    <w:rsid w:val="00A609FB"/>
    <w:rsid w:val="00A75FEF"/>
    <w:rsid w:val="00AA2382"/>
    <w:rsid w:val="00AB7510"/>
    <w:rsid w:val="00AD2CAF"/>
    <w:rsid w:val="00B00C9F"/>
    <w:rsid w:val="00B96ED6"/>
    <w:rsid w:val="00BA0F54"/>
    <w:rsid w:val="00BB575F"/>
    <w:rsid w:val="00BC086D"/>
    <w:rsid w:val="00BC7199"/>
    <w:rsid w:val="00BE3394"/>
    <w:rsid w:val="00BE4936"/>
    <w:rsid w:val="00BF4C3D"/>
    <w:rsid w:val="00BF7D76"/>
    <w:rsid w:val="00C10618"/>
    <w:rsid w:val="00C15CE6"/>
    <w:rsid w:val="00C21A23"/>
    <w:rsid w:val="00C34375"/>
    <w:rsid w:val="00C34F3A"/>
    <w:rsid w:val="00C61D11"/>
    <w:rsid w:val="00C65E38"/>
    <w:rsid w:val="00C80F8C"/>
    <w:rsid w:val="00C929E4"/>
    <w:rsid w:val="00C9511F"/>
    <w:rsid w:val="00CA5000"/>
    <w:rsid w:val="00CC34C1"/>
    <w:rsid w:val="00CC5424"/>
    <w:rsid w:val="00CC7895"/>
    <w:rsid w:val="00CD5BB6"/>
    <w:rsid w:val="00D02476"/>
    <w:rsid w:val="00D1657F"/>
    <w:rsid w:val="00D222A4"/>
    <w:rsid w:val="00D57A52"/>
    <w:rsid w:val="00DA1D6A"/>
    <w:rsid w:val="00DA46C8"/>
    <w:rsid w:val="00DC6D4E"/>
    <w:rsid w:val="00DD11AC"/>
    <w:rsid w:val="00DE34C4"/>
    <w:rsid w:val="00DE3931"/>
    <w:rsid w:val="00DE5731"/>
    <w:rsid w:val="00E34216"/>
    <w:rsid w:val="00E40457"/>
    <w:rsid w:val="00E41AA8"/>
    <w:rsid w:val="00E6216F"/>
    <w:rsid w:val="00E7188A"/>
    <w:rsid w:val="00E7357E"/>
    <w:rsid w:val="00E76D65"/>
    <w:rsid w:val="00EA2BF9"/>
    <w:rsid w:val="00EA6E8B"/>
    <w:rsid w:val="00EB6E56"/>
    <w:rsid w:val="00ED04CF"/>
    <w:rsid w:val="00ED6B65"/>
    <w:rsid w:val="00F15C19"/>
    <w:rsid w:val="00F17778"/>
    <w:rsid w:val="00F210E2"/>
    <w:rsid w:val="00F7179B"/>
    <w:rsid w:val="00F92B6C"/>
    <w:rsid w:val="00F92DDD"/>
    <w:rsid w:val="00FC7E72"/>
    <w:rsid w:val="00FF0E65"/>
    <w:rsid w:val="017D6BDB"/>
    <w:rsid w:val="01DC64F0"/>
    <w:rsid w:val="04DB3855"/>
    <w:rsid w:val="055F280E"/>
    <w:rsid w:val="07BE4B5F"/>
    <w:rsid w:val="0A2B5603"/>
    <w:rsid w:val="0B234099"/>
    <w:rsid w:val="0B4B3A21"/>
    <w:rsid w:val="0B4BD2D1"/>
    <w:rsid w:val="0DD26B10"/>
    <w:rsid w:val="0DFE348C"/>
    <w:rsid w:val="0F096227"/>
    <w:rsid w:val="0F80209F"/>
    <w:rsid w:val="10087FB4"/>
    <w:rsid w:val="102B6F2B"/>
    <w:rsid w:val="105E7DE0"/>
    <w:rsid w:val="10944908"/>
    <w:rsid w:val="11117A20"/>
    <w:rsid w:val="11A4539D"/>
    <w:rsid w:val="12445784"/>
    <w:rsid w:val="125B1339"/>
    <w:rsid w:val="135D0B32"/>
    <w:rsid w:val="146467D9"/>
    <w:rsid w:val="15DF59A6"/>
    <w:rsid w:val="17EF3A48"/>
    <w:rsid w:val="1867513A"/>
    <w:rsid w:val="1B6B656C"/>
    <w:rsid w:val="1BC34F56"/>
    <w:rsid w:val="1C3A0967"/>
    <w:rsid w:val="1D76491E"/>
    <w:rsid w:val="1EF84925"/>
    <w:rsid w:val="1FF319DA"/>
    <w:rsid w:val="200C4318"/>
    <w:rsid w:val="21B83A5F"/>
    <w:rsid w:val="239B797A"/>
    <w:rsid w:val="23A26621"/>
    <w:rsid w:val="240B30DB"/>
    <w:rsid w:val="24854723"/>
    <w:rsid w:val="24F96464"/>
    <w:rsid w:val="271D0E1C"/>
    <w:rsid w:val="272535DB"/>
    <w:rsid w:val="27D334EB"/>
    <w:rsid w:val="27E621D5"/>
    <w:rsid w:val="28482EAB"/>
    <w:rsid w:val="2867561C"/>
    <w:rsid w:val="289335D2"/>
    <w:rsid w:val="298B578F"/>
    <w:rsid w:val="29BF1025"/>
    <w:rsid w:val="2A365DA8"/>
    <w:rsid w:val="2E4562FA"/>
    <w:rsid w:val="30D735D0"/>
    <w:rsid w:val="319F5135"/>
    <w:rsid w:val="3301272A"/>
    <w:rsid w:val="34041505"/>
    <w:rsid w:val="34556C5F"/>
    <w:rsid w:val="34B67E89"/>
    <w:rsid w:val="35F916DA"/>
    <w:rsid w:val="391155FE"/>
    <w:rsid w:val="399C2077"/>
    <w:rsid w:val="3B0A5C6C"/>
    <w:rsid w:val="3BB06796"/>
    <w:rsid w:val="3C8B452E"/>
    <w:rsid w:val="3E1A5CFA"/>
    <w:rsid w:val="3FDA6AB0"/>
    <w:rsid w:val="40E8352D"/>
    <w:rsid w:val="40FE7355"/>
    <w:rsid w:val="41B01F32"/>
    <w:rsid w:val="41E6212A"/>
    <w:rsid w:val="43AE30C8"/>
    <w:rsid w:val="442E4FCC"/>
    <w:rsid w:val="44FB3E9C"/>
    <w:rsid w:val="45175390"/>
    <w:rsid w:val="46A237A0"/>
    <w:rsid w:val="476D306F"/>
    <w:rsid w:val="48A7281D"/>
    <w:rsid w:val="49293CE4"/>
    <w:rsid w:val="49864BAA"/>
    <w:rsid w:val="4A25307C"/>
    <w:rsid w:val="4A917F57"/>
    <w:rsid w:val="4AA324D7"/>
    <w:rsid w:val="4B266D30"/>
    <w:rsid w:val="4BE51FC9"/>
    <w:rsid w:val="4C7C2ACA"/>
    <w:rsid w:val="4FDA0D56"/>
    <w:rsid w:val="4FDE5BC3"/>
    <w:rsid w:val="516C2017"/>
    <w:rsid w:val="51B977CF"/>
    <w:rsid w:val="532E7C6C"/>
    <w:rsid w:val="536D799F"/>
    <w:rsid w:val="54AF0CCD"/>
    <w:rsid w:val="55AE7CC3"/>
    <w:rsid w:val="57634FE1"/>
    <w:rsid w:val="57F378D4"/>
    <w:rsid w:val="59F40DB9"/>
    <w:rsid w:val="5B4778D6"/>
    <w:rsid w:val="5BBF7A22"/>
    <w:rsid w:val="5C9F52DB"/>
    <w:rsid w:val="5DCF7E07"/>
    <w:rsid w:val="5E636BA9"/>
    <w:rsid w:val="5EA36A3A"/>
    <w:rsid w:val="5ECC52A3"/>
    <w:rsid w:val="5FFD745D"/>
    <w:rsid w:val="60082E2A"/>
    <w:rsid w:val="606A251A"/>
    <w:rsid w:val="61994190"/>
    <w:rsid w:val="62D2146D"/>
    <w:rsid w:val="640174C0"/>
    <w:rsid w:val="658D58E2"/>
    <w:rsid w:val="66FD9B6E"/>
    <w:rsid w:val="670B54B6"/>
    <w:rsid w:val="674B4DA8"/>
    <w:rsid w:val="67BED25C"/>
    <w:rsid w:val="69FB4066"/>
    <w:rsid w:val="6A0F7824"/>
    <w:rsid w:val="6BEBCDD1"/>
    <w:rsid w:val="6CB82093"/>
    <w:rsid w:val="6F731C3C"/>
    <w:rsid w:val="7175677A"/>
    <w:rsid w:val="71D9307A"/>
    <w:rsid w:val="725D1DB2"/>
    <w:rsid w:val="72FBB697"/>
    <w:rsid w:val="744F595C"/>
    <w:rsid w:val="7576003A"/>
    <w:rsid w:val="766A7EF8"/>
    <w:rsid w:val="76A258BD"/>
    <w:rsid w:val="799A047B"/>
    <w:rsid w:val="7A14251C"/>
    <w:rsid w:val="7BC05C27"/>
    <w:rsid w:val="7CDC3AA3"/>
    <w:rsid w:val="7D570EBF"/>
    <w:rsid w:val="7DD552F3"/>
    <w:rsid w:val="7E363424"/>
    <w:rsid w:val="7E7C308B"/>
    <w:rsid w:val="7EB101E6"/>
    <w:rsid w:val="7F4E78A6"/>
    <w:rsid w:val="AD5B2087"/>
    <w:rsid w:val="BFAD0B76"/>
    <w:rsid w:val="BFBF3B4A"/>
    <w:rsid w:val="CD677E4C"/>
    <w:rsid w:val="DBFF6838"/>
    <w:rsid w:val="DEF3B746"/>
    <w:rsid w:val="DFA6E402"/>
    <w:rsid w:val="DFFE36CB"/>
    <w:rsid w:val="ED9DDAE0"/>
    <w:rsid w:val="EF7E685B"/>
    <w:rsid w:val="EF9A623D"/>
    <w:rsid w:val="F7FD0561"/>
    <w:rsid w:val="FCFFE88B"/>
    <w:rsid w:val="FF9E1755"/>
    <w:rsid w:val="FF9F55E6"/>
    <w:rsid w:val="FFFFC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3">
    <w:name w:val="Balloon Text"/>
    <w:basedOn w:val="1"/>
    <w:link w:val="2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Calibri" w:hAnsi="Calibri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rFonts w:ascii="Times New Roman" w:hAnsi="Times New Roman" w:eastAsia="宋体" w:cs="Times New Roman"/>
      <w:color w:val="53709A"/>
      <w:u w:val="none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53709A"/>
      <w:u w:val="none"/>
    </w:rPr>
  </w:style>
  <w:style w:type="character" w:customStyle="1" w:styleId="13">
    <w:name w:val="toolbartext1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active4"/>
    <w:qFormat/>
    <w:uiPriority w:val="0"/>
    <w:rPr>
      <w:rFonts w:ascii="Times New Roman" w:hAnsi="Times New Roman" w:eastAsia="宋体" w:cs="Times New Roman"/>
      <w:bdr w:val="single" w:color="DDDDDD" w:sz="6" w:space="0"/>
      <w:shd w:val="clear" w:color="auto" w:fill="E8E8E8"/>
    </w:rPr>
  </w:style>
  <w:style w:type="character" w:customStyle="1" w:styleId="15">
    <w:name w:val="页眉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pq-separator"/>
    <w:qFormat/>
    <w:uiPriority w:val="0"/>
    <w:rPr>
      <w:rFonts w:ascii="Times New Roman" w:hAnsi="Times New Roman" w:eastAsia="宋体" w:cs="Times New Roman"/>
      <w:bdr w:val="single" w:color="CCCCCC" w:sz="6" w:space="0"/>
    </w:rPr>
  </w:style>
  <w:style w:type="character" w:customStyle="1" w:styleId="17">
    <w:name w:val="页脚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active5"/>
    <w:qFormat/>
    <w:uiPriority w:val="0"/>
    <w:rPr>
      <w:rFonts w:ascii="Times New Roman" w:hAnsi="Times New Roman" w:eastAsia="宋体" w:cs="Times New Roman"/>
      <w:bdr w:val="single" w:color="DDDDDD" w:sz="6" w:space="0"/>
      <w:shd w:val="clear" w:color="auto" w:fill="E8E8E8"/>
    </w:rPr>
  </w:style>
  <w:style w:type="character" w:customStyle="1" w:styleId="19">
    <w:name w:val="toolbartext"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31"/>
    <w:basedOn w:val="9"/>
    <w:qFormat/>
    <w:uiPriority w:val="0"/>
    <w:rPr>
      <w:rFonts w:hint="eastAsia" w:ascii="仿宋_GB2312" w:hAnsi="Calibri" w:eastAsia="仿宋_GB2312" w:cs="仿宋_GB2312"/>
      <w:color w:val="000000"/>
      <w:sz w:val="20"/>
      <w:szCs w:val="20"/>
      <w:u w:val="none"/>
    </w:rPr>
  </w:style>
  <w:style w:type="character" w:customStyle="1" w:styleId="21">
    <w:name w:val="active7"/>
    <w:qFormat/>
    <w:uiPriority w:val="0"/>
    <w:rPr>
      <w:rFonts w:ascii="Times New Roman" w:hAnsi="Times New Roman" w:eastAsia="宋体" w:cs="Times New Roman"/>
      <w:shd w:val="clear" w:color="auto" w:fill="F6F6F6"/>
    </w:rPr>
  </w:style>
  <w:style w:type="character" w:customStyle="1" w:styleId="22">
    <w:name w:val="first-child"/>
    <w:qFormat/>
    <w:uiPriority w:val="0"/>
    <w:rPr>
      <w:rFonts w:ascii="Times New Roman" w:hAnsi="Times New Roman" w:eastAsia="宋体" w:cs="Times New Roman"/>
    </w:rPr>
  </w:style>
  <w:style w:type="character" w:customStyle="1" w:styleId="23">
    <w:name w:val="批注框文本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button10"/>
    <w:qFormat/>
    <w:uiPriority w:val="0"/>
    <w:rPr>
      <w:rFonts w:ascii="Times New Roman" w:hAnsi="Times New Roman" w:eastAsia="宋体" w:cs="Times New Roman"/>
    </w:rPr>
  </w:style>
  <w:style w:type="character" w:customStyle="1" w:styleId="25">
    <w:name w:val="layui-layer-tabnow"/>
    <w:qFormat/>
    <w:uiPriority w:val="0"/>
    <w:rPr>
      <w:rFonts w:ascii="Times New Roman" w:hAnsi="Times New Roman" w:eastAsia="宋体" w:cs="Times New Roman"/>
      <w:bdr w:val="single" w:color="CCCCCC" w:sz="6" w:space="0"/>
      <w:shd w:val="clear" w:color="auto" w:fill="FFFFFF"/>
    </w:rPr>
  </w:style>
  <w:style w:type="character" w:customStyle="1" w:styleId="26">
    <w:name w:val="aws-grid-header"/>
    <w:qFormat/>
    <w:uiPriority w:val="0"/>
    <w:rPr>
      <w:rFonts w:ascii="Times New Roman" w:hAnsi="Times New Roman" w:eastAsia="宋体" w:cs="Times New Roman"/>
    </w:rPr>
  </w:style>
  <w:style w:type="character" w:customStyle="1" w:styleId="27">
    <w:name w:val="butto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12</Pages>
  <Words>3415</Words>
  <Characters>3545</Characters>
  <Lines>0</Lines>
  <Paragraphs>0</Paragraphs>
  <TotalTime>7</TotalTime>
  <ScaleCrop>false</ScaleCrop>
  <LinksUpToDate>false</LinksUpToDate>
  <CharactersWithSpaces>4143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2022-01-04T17:07:00Z</dcterms:created>
  <dc:creator>高硕:编号套红</dc:creator>
  <cp:lastModifiedBy>Administrator</cp:lastModifiedBy>
  <cp:lastPrinted>2022-04-25T02:48:00Z</cp:lastPrinted>
  <dcterms:modified xsi:type="dcterms:W3CDTF">2022-04-26T03:51:27Z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eyJoZGlkIjoiZTQyZmI3ZmNkZmNiZmY1OTg4YzQ1NTI0MjEzNDlkOTkifQ==</vt:lpwstr>
  </property>
  <property fmtid="{D5CDD505-2E9C-101B-9397-08002B2CF9AE}" pid="4" name="ICV">
    <vt:lpwstr>71718BB80C404F2FBD17BE604B588FAB</vt:lpwstr>
  </property>
</Properties>
</file>